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A828A">
      <w:pPr>
        <w:jc w:val="center"/>
        <w:rPr>
          <w:rFonts w:hint="eastAsia" w:ascii="汉仪中宋简" w:hAnsi="汉仪中宋简" w:eastAsia="汉仪中宋简" w:cs="汉仪中宋简"/>
          <w:b/>
          <w:bCs/>
          <w:color w:val="262626" w:themeColor="text1" w:themeTint="D9"/>
          <w:spacing w:val="57"/>
          <w:sz w:val="48"/>
          <w:szCs w:val="4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汉仪中宋简" w:hAnsi="汉仪中宋简" w:eastAsia="汉仪中宋简" w:cs="汉仪中宋简"/>
          <w:b/>
          <w:bCs/>
          <w:color w:val="262626" w:themeColor="text1" w:themeTint="D9"/>
          <w:spacing w:val="57"/>
          <w:sz w:val="48"/>
          <w:szCs w:val="4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活动报名表</w:t>
      </w:r>
    </w:p>
    <w:p w14:paraId="61EECF3B">
      <w:pPr>
        <w:spacing w:line="400" w:lineRule="exact"/>
        <w:rPr>
          <w:rFonts w:hint="eastAsia" w:ascii="汉仪中宋简" w:hAnsi="汉仪中宋简" w:eastAsia="汉仪中宋简" w:cs="汉仪中宋简"/>
          <w:b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b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学员资料：</w:t>
      </w:r>
    </w:p>
    <w:p w14:paraId="2191083E">
      <w:pPr>
        <w:spacing w:line="480" w:lineRule="auto"/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姓名：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</w:t>
      </w: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性别：□ 男  □ 女            生日：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</w:t>
      </w: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年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</w:t>
      </w: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月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</w:t>
      </w: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</w:t>
      </w:r>
    </w:p>
    <w:p w14:paraId="53F5E506">
      <w:pPr>
        <w:spacing w:line="480" w:lineRule="auto"/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身份证号码：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             </w:t>
      </w: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</w:t>
      </w:r>
    </w:p>
    <w:p w14:paraId="1B60015B">
      <w:pPr>
        <w:spacing w:line="480" w:lineRule="auto"/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学号：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</w:t>
      </w:r>
    </w:p>
    <w:p w14:paraId="4D20C24B">
      <w:pPr>
        <w:spacing w:line="480" w:lineRule="auto"/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就读学院：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</w:t>
      </w:r>
    </w:p>
    <w:p w14:paraId="7CCAA6F6">
      <w:pPr>
        <w:spacing w:line="480" w:lineRule="auto"/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就读专业及班级：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</w:t>
      </w:r>
    </w:p>
    <w:p w14:paraId="057424E8">
      <w:pPr>
        <w:spacing w:line="400" w:lineRule="exact"/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53B87D5F">
      <w:pPr>
        <w:spacing w:line="400" w:lineRule="exact"/>
        <w:rPr>
          <w:rFonts w:hint="eastAsia" w:ascii="汉仪中宋简" w:hAnsi="汉仪中宋简" w:eastAsia="汉仪中宋简" w:cs="汉仪中宋简"/>
          <w:b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b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家长资料：</w:t>
      </w:r>
    </w:p>
    <w:p w14:paraId="67AE7BFA">
      <w:pPr>
        <w:spacing w:line="480" w:lineRule="auto"/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姓名：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</w:t>
      </w: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微信号：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</w:t>
      </w: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手机号码：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</w:t>
      </w:r>
    </w:p>
    <w:p w14:paraId="2BD71730">
      <w:pPr>
        <w:spacing w:line="480" w:lineRule="auto"/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联系地址：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                                                     </w:t>
      </w:r>
    </w:p>
    <w:p w14:paraId="75A15F75">
      <w:pP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      </w:t>
      </w:r>
    </w:p>
    <w:p w14:paraId="4AD7EF3C">
      <w:pPr>
        <w:jc w:val="right"/>
        <w:rPr>
          <w:rFonts w:hint="eastAsia" w:ascii="汉仪中宋简" w:hAnsi="汉仪中宋简" w:eastAsia="汉仪中宋简" w:cs="汉仪中宋简"/>
          <w:b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b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为了更好的沟通，若您的以上信息有变动时，请及时告知我们！</w:t>
      </w:r>
    </w:p>
    <w:p w14:paraId="5901A1A5">
      <w:pPr>
        <w:jc w:val="center"/>
        <w:rPr>
          <w:rFonts w:hint="eastAsia" w:ascii="汉仪中宋简" w:hAnsi="汉仪中宋简" w:eastAsia="汉仪中宋简" w:cs="汉仪中宋简"/>
          <w:b/>
          <w:bCs/>
          <w:color w:val="262626" w:themeColor="text1" w:themeTint="D9"/>
          <w:spacing w:val="45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2EA31068">
      <w:pPr>
        <w:jc w:val="center"/>
        <w:rPr>
          <w:rFonts w:hint="eastAsia" w:ascii="汉仪中宋简" w:hAnsi="汉仪中宋简" w:eastAsia="汉仪中宋简" w:cs="汉仪中宋简"/>
          <w:b/>
          <w:bCs/>
          <w:color w:val="262626" w:themeColor="text1" w:themeTint="D9"/>
          <w:spacing w:val="45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b/>
          <w:bCs/>
          <w:color w:val="262626" w:themeColor="text1" w:themeTint="D9"/>
          <w:spacing w:val="45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活动信息</w:t>
      </w:r>
    </w:p>
    <w:tbl>
      <w:tblPr>
        <w:tblStyle w:val="3"/>
        <w:tblW w:w="0" w:type="auto"/>
        <w:tblInd w:w="0" w:type="dxa"/>
        <w:tblBorders>
          <w:top w:val="thinThickSmallGap" w:color="595959" w:themeColor="text1" w:themeTint="A5" w:sz="12" w:space="0"/>
          <w:left w:val="thinThickSmallGap" w:color="595959" w:themeColor="text1" w:themeTint="A5" w:sz="12" w:space="0"/>
          <w:bottom w:val="thinThickSmallGap" w:color="595959" w:themeColor="text1" w:themeTint="A5" w:sz="12" w:space="0"/>
          <w:right w:val="thinThickSmallGap" w:color="595959" w:themeColor="text1" w:themeTint="A5" w:sz="12" w:space="0"/>
          <w:insideH w:val="single" w:color="595959" w:themeColor="text1" w:themeTint="A5" w:sz="4" w:space="0"/>
          <w:insideV w:val="single" w:color="595959" w:themeColor="text1" w:themeTint="A5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3706"/>
        <w:gridCol w:w="1302"/>
        <w:gridCol w:w="3769"/>
      </w:tblGrid>
      <w:tr w14:paraId="67E26B14">
        <w:tblPrEx>
          <w:tblBorders>
            <w:top w:val="thinThickSmallGap" w:color="595959" w:themeColor="text1" w:themeTint="A5" w:sz="12" w:space="0"/>
            <w:left w:val="thinThickSmallGap" w:color="595959" w:themeColor="text1" w:themeTint="A5" w:sz="12" w:space="0"/>
            <w:bottom w:val="thinThickSmallGap" w:color="595959" w:themeColor="text1" w:themeTint="A5" w:sz="12" w:space="0"/>
            <w:right w:val="thinThickSmallGap" w:color="595959" w:themeColor="text1" w:themeTint="A5" w:sz="12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40B93AFA">
            <w:pPr>
              <w:jc w:val="center"/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vAlign w:val="center"/>
          </w:tcPr>
          <w:p w14:paraId="1D185074">
            <w:pPr>
              <w:jc w:val="center"/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</w:t>
            </w:r>
            <w:r>
              <w:rPr>
                <w:rFonts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</w:t>
            </w:r>
            <w:r>
              <w:rPr>
                <w:rFonts w:hint="eastAsia" w:ascii="汉仪中宋简" w:hAnsi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</w:t>
            </w: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年社会工作及社会组织管理</w:t>
            </w:r>
          </w:p>
          <w:p w14:paraId="48D33E7E">
            <w:pPr>
              <w:jc w:val="center"/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香港高级研修班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6B114522">
            <w:pPr>
              <w:jc w:val="center"/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授课方式</w:t>
            </w:r>
          </w:p>
        </w:tc>
        <w:tc>
          <w:tcPr>
            <w:tcW w:w="3769" w:type="dxa"/>
            <w:tcBorders>
              <w:tl2br w:val="nil"/>
              <w:tr2bl w:val="nil"/>
            </w:tcBorders>
            <w:vAlign w:val="center"/>
          </w:tcPr>
          <w:p w14:paraId="10960FA2">
            <w:pPr>
              <w:jc w:val="center"/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线下</w:t>
            </w:r>
          </w:p>
        </w:tc>
      </w:tr>
      <w:tr w14:paraId="6C4D983B">
        <w:tblPrEx>
          <w:tblBorders>
            <w:top w:val="thinThickSmallGap" w:color="595959" w:themeColor="text1" w:themeTint="A5" w:sz="12" w:space="0"/>
            <w:left w:val="thinThickSmallGap" w:color="595959" w:themeColor="text1" w:themeTint="A5" w:sz="12" w:space="0"/>
            <w:bottom w:val="thinThickSmallGap" w:color="595959" w:themeColor="text1" w:themeTint="A5" w:sz="12" w:space="0"/>
            <w:right w:val="thinThickSmallGap" w:color="595959" w:themeColor="text1" w:themeTint="A5" w:sz="12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7432C510">
            <w:pPr>
              <w:jc w:val="center"/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活动时间</w:t>
            </w:r>
          </w:p>
        </w:tc>
        <w:tc>
          <w:tcPr>
            <w:tcW w:w="8777" w:type="dxa"/>
            <w:gridSpan w:val="3"/>
            <w:tcBorders>
              <w:tl2br w:val="nil"/>
              <w:tr2bl w:val="nil"/>
            </w:tcBorders>
            <w:vAlign w:val="center"/>
          </w:tcPr>
          <w:p w14:paraId="5ABEFF1B">
            <w:pPr>
              <w:spacing w:line="360" w:lineRule="auto"/>
              <w:jc w:val="center"/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202</w:t>
            </w:r>
            <w:r>
              <w:rPr>
                <w:rFonts w:hint="eastAsia" w:ascii="汉仪中宋简" w:hAnsi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</w:t>
            </w: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年</w:t>
            </w:r>
            <w:r>
              <w:rPr>
                <w:rFonts w:hint="eastAsia" w:ascii="汉仪中宋简" w:hAnsi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8</w:t>
            </w: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月</w:t>
            </w:r>
            <w:r>
              <w:rPr>
                <w:rFonts w:hint="eastAsia" w:ascii="汉仪中宋简" w:hAnsi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24</w:t>
            </w: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日至</w:t>
            </w:r>
            <w:r>
              <w:rPr>
                <w:rFonts w:hint="eastAsia" w:ascii="汉仪中宋简" w:hAnsi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28</w:t>
            </w: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日（共</w:t>
            </w:r>
            <w:r>
              <w:rPr>
                <w:rFonts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</w:t>
            </w: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天</w:t>
            </w:r>
            <w:r>
              <w:rPr>
                <w:rFonts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4</w:t>
            </w: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晚）</w:t>
            </w:r>
          </w:p>
        </w:tc>
      </w:tr>
      <w:tr w14:paraId="6046C585">
        <w:tblPrEx>
          <w:tblBorders>
            <w:top w:val="thinThickSmallGap" w:color="595959" w:themeColor="text1" w:themeTint="A5" w:sz="12" w:space="0"/>
            <w:left w:val="thinThickSmallGap" w:color="595959" w:themeColor="text1" w:themeTint="A5" w:sz="12" w:space="0"/>
            <w:bottom w:val="thinThickSmallGap" w:color="595959" w:themeColor="text1" w:themeTint="A5" w:sz="12" w:space="0"/>
            <w:right w:val="thinThickSmallGap" w:color="595959" w:themeColor="text1" w:themeTint="A5" w:sz="12" w:space="0"/>
            <w:insideH w:val="single" w:color="595959" w:themeColor="text1" w:themeTint="A5" w:sz="4" w:space="0"/>
            <w:insideV w:val="single" w:color="595959" w:themeColor="text1" w:themeTint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77D5FF13">
            <w:pPr>
              <w:jc w:val="center"/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报名须知</w:t>
            </w:r>
          </w:p>
        </w:tc>
        <w:tc>
          <w:tcPr>
            <w:tcW w:w="8777" w:type="dxa"/>
            <w:gridSpan w:val="3"/>
            <w:tcBorders>
              <w:tl2br w:val="nil"/>
              <w:tr2bl w:val="nil"/>
            </w:tcBorders>
            <w:vAlign w:val="center"/>
          </w:tcPr>
          <w:p w14:paraId="67A76E9E">
            <w:pPr>
              <w:rPr>
                <w:rFonts w:hint="eastAsia" w:ascii="汉仪中宋简" w:hAnsi="汉仪中宋简" w:eastAsia="汉仪中宋简" w:cs="汉仪中宋简"/>
                <w:color w:val="262626" w:themeColor="text1" w:themeTint="D9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汉仪中宋简" w:hAnsi="汉仪中宋简" w:cs="汉仪中宋简"/>
                <w:color w:val="262626" w:themeColor="text1" w:themeTint="D9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1.</w:t>
            </w: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学员确保已阅读相关材料，承诺自觉遵守相关规定</w:t>
            </w:r>
          </w:p>
          <w:p w14:paraId="1D4B80D6">
            <w:pPr>
              <w:rPr>
                <w:rFonts w:hint="eastAsia" w:ascii="汉仪中宋简" w:hAnsi="汉仪中宋简" w:eastAsia="汉仪中宋简" w:cs="汉仪中宋简"/>
                <w:color w:val="262626" w:themeColor="text1" w:themeTint="D9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汉仪中宋简" w:hAnsi="汉仪中宋简" w:cs="汉仪中宋简"/>
                <w:color w:val="262626" w:themeColor="text1" w:themeTint="D9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2.</w:t>
            </w: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学员已了解所报活动的收费情况及活动行程安排</w:t>
            </w:r>
          </w:p>
          <w:p w14:paraId="749A589F">
            <w:pPr>
              <w:rPr>
                <w:rFonts w:hint="eastAsia" w:ascii="汉仪中宋简" w:hAnsi="汉仪中宋简" w:eastAsia="汉仪中宋简" w:cs="汉仪中宋简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汉仪中宋简" w:hAnsi="汉仪中宋简" w:cs="汉仪中宋简"/>
                <w:color w:val="262626" w:themeColor="text1" w:themeTint="D9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3.</w:t>
            </w:r>
            <w:r>
              <w:rPr>
                <w:rFonts w:hint="eastAsia" w:ascii="汉仪中宋简" w:hAnsi="汉仪中宋简" w:eastAsia="汉仪中宋简" w:cs="汉仪中宋简"/>
                <w:color w:val="262626" w:themeColor="text1" w:themeTint="D9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最终解释归本中心所有。</w:t>
            </w:r>
          </w:p>
        </w:tc>
      </w:tr>
    </w:tbl>
    <w:p w14:paraId="16145F9A">
      <w:pPr>
        <w:spacing w:line="400" w:lineRule="exact"/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26A45A15">
      <w:pPr>
        <w:spacing w:line="400" w:lineRule="exact"/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0A20A7E1">
      <w:pPr>
        <w:spacing w:line="400" w:lineRule="exact"/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21D52AD2">
      <w:pPr>
        <w:spacing w:line="400" w:lineRule="exact"/>
        <w:ind w:left="6300" w:leftChars="3000"/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签字：</w:t>
      </w:r>
    </w:p>
    <w:p w14:paraId="2D31854B">
      <w:pPr>
        <w:spacing w:line="400" w:lineRule="exact"/>
        <w:ind w:left="6300" w:leftChars="3000"/>
        <w:rPr>
          <w:rFonts w:ascii="汉仪中宋简" w:hAnsi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09D88A17">
      <w:pPr>
        <w:spacing w:line="400" w:lineRule="exact"/>
        <w:ind w:left="6300" w:leftChars="3000"/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联系电话：                            </w:t>
      </w:r>
    </w:p>
    <w:p w14:paraId="4C7243FB">
      <w:pPr>
        <w:spacing w:line="400" w:lineRule="exact"/>
        <w:ind w:left="6300" w:leftChars="3000"/>
        <w:rPr>
          <w:rFonts w:ascii="汉仪中宋简" w:hAnsi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533658FD">
      <w:pPr>
        <w:spacing w:line="400" w:lineRule="exact"/>
        <w:ind w:left="6300" w:leftChars="3000"/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签署日期： 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</w:t>
      </w: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年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</w:t>
      </w: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月</w:t>
      </w:r>
      <w:r>
        <w:rPr>
          <w:rFonts w:hint="eastAsia" w:ascii="汉仪中宋简" w:hAnsi="汉仪中宋简" w:eastAsia="汉仪中宋简" w:cs="汉仪中宋简"/>
          <w:color w:val="262626" w:themeColor="text1" w:themeTint="D9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</w:t>
      </w:r>
      <w:r>
        <w:rPr>
          <w:rFonts w:hint="eastAsia" w:ascii="汉仪中宋简" w:hAnsi="汉仪中宋简" w:eastAsia="汉仪中宋简" w:cs="汉仪中宋简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</w:t>
      </w:r>
    </w:p>
    <w:sectPr>
      <w:pgSz w:w="11906" w:h="16838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宋简">
    <w:altName w:val="宋体"/>
    <w:panose1 w:val="00000000000000000000"/>
    <w:charset w:val="80"/>
    <w:family w:val="auto"/>
    <w:pitch w:val="default"/>
    <w:sig w:usb0="00000000" w:usb1="00000000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261B38"/>
    <w:rsid w:val="0001315A"/>
    <w:rsid w:val="000F6836"/>
    <w:rsid w:val="0029329D"/>
    <w:rsid w:val="003B6C36"/>
    <w:rsid w:val="004205F5"/>
    <w:rsid w:val="004966C2"/>
    <w:rsid w:val="004F732C"/>
    <w:rsid w:val="009A03D6"/>
    <w:rsid w:val="009D07F7"/>
    <w:rsid w:val="00A37866"/>
    <w:rsid w:val="00A42D64"/>
    <w:rsid w:val="00CA5705"/>
    <w:rsid w:val="00D97AD8"/>
    <w:rsid w:val="00E060BF"/>
    <w:rsid w:val="12AD31FA"/>
    <w:rsid w:val="29261B38"/>
    <w:rsid w:val="29B05C73"/>
    <w:rsid w:val="2D1B10E0"/>
    <w:rsid w:val="301A4BF1"/>
    <w:rsid w:val="30A47D62"/>
    <w:rsid w:val="3CD36BF9"/>
    <w:rsid w:val="40FF0830"/>
    <w:rsid w:val="51D9784A"/>
    <w:rsid w:val="547726F2"/>
    <w:rsid w:val="57145476"/>
    <w:rsid w:val="5A0B2995"/>
    <w:rsid w:val="5BC367FD"/>
    <w:rsid w:val="675B4A19"/>
    <w:rsid w:val="67FD5611"/>
    <w:rsid w:val="70D71EA3"/>
    <w:rsid w:val="7BDB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gj\AppData\Roaming\kingsoft\office6\templates\download\661061df-f2b3-4544-bd80-378372fd11aa\&#22521;&#35757;&#26426;&#26500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培训机构报名表</Template>
  <Pages>1</Pages>
  <Words>229</Words>
  <Characters>240</Characters>
  <Lines>5</Lines>
  <Paragraphs>1</Paragraphs>
  <TotalTime>3</TotalTime>
  <ScaleCrop>false</ScaleCrop>
  <LinksUpToDate>false</LinksUpToDate>
  <CharactersWithSpaces>677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2026-06-04T07:21:00Z</dcterms:created>
  <dc:creator>曾建丰</dc:creator>
  <cp:lastModifiedBy>SWAN</cp:lastModifiedBy>
  <dcterms:modified xsi:type="dcterms:W3CDTF">2026-06-04T07:54:52Z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v1.0_mb_9icXZq4BEDnH/FD4j4xgMw==</vt:lpwstr>
  </property>
  <property fmtid="{D5CDD505-2E9C-101B-9397-08002B2CF9AE}" pid="4" name="ICV">
    <vt:lpwstr>E15D31DC36C14FEAA9D018DA6389CF48_13</vt:lpwstr>
  </property>
</Properties>
</file>